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500" w:rsidRPr="00D62471" w:rsidRDefault="009E3500" w:rsidP="009E350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D62471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Písemné prohlášení zákonných zástupců dítěte</w:t>
      </w:r>
    </w:p>
    <w:p w:rsidR="009E3500" w:rsidRPr="00D62471" w:rsidRDefault="009E3500" w:rsidP="009E350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247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Písemné prohlášení zákonných zástupců dítěte</w:t>
      </w:r>
    </w:p>
    <w:p w:rsidR="009E3500" w:rsidRPr="00D62471" w:rsidRDefault="009E3500" w:rsidP="009E35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</w:t>
      </w:r>
      <w:r w:rsidRPr="00D62471">
        <w:rPr>
          <w:rFonts w:ascii="Times New Roman" w:eastAsia="Times New Roman" w:hAnsi="Times New Roman" w:cs="Times New Roman"/>
          <w:sz w:val="24"/>
          <w:szCs w:val="24"/>
          <w:lang w:eastAsia="cs-CZ"/>
        </w:rPr>
        <w:t>Prohlašuji, že ošetřující lékař nenařídil dítěti : </w:t>
      </w:r>
    </w:p>
    <w:p w:rsidR="009E3500" w:rsidRPr="00D62471" w:rsidRDefault="009E3500" w:rsidP="009E35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2471">
        <w:rPr>
          <w:rFonts w:ascii="Times New Roman" w:eastAsia="Times New Roman" w:hAnsi="Times New Roman" w:cs="Times New Roman"/>
          <w:sz w:val="24"/>
          <w:szCs w:val="24"/>
          <w:lang w:eastAsia="cs-CZ"/>
        </w:rPr>
        <w:t>narozenému:                                        bytem:                         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                              </w:t>
      </w:r>
    </w:p>
    <w:p w:rsidR="009E3500" w:rsidRPr="00D62471" w:rsidRDefault="009E3500" w:rsidP="009E35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r w:rsidRPr="00D62471">
        <w:rPr>
          <w:rFonts w:ascii="Times New Roman" w:eastAsia="Times New Roman" w:hAnsi="Times New Roman" w:cs="Times New Roman"/>
          <w:sz w:val="24"/>
          <w:szCs w:val="24"/>
          <w:lang w:eastAsia="cs-CZ"/>
        </w:rPr>
        <w:t>ni jiným osobám, které s ním žijí ve společné domácnosti, změnu režimu, dítě nejeví známky akutního onemocnění (průjem, teplota apod.) a okresní hygienik ani ošetřující lékař mu nenařídil karanténní opatření. Není mi též známo, že v posledních dvou týdnech přišlo toto dítě do styku s osobami, které onemocněly přenosnou nemocí. Prohlašuji, že dítě nemá vši ani hnidy.</w:t>
      </w:r>
    </w:p>
    <w:p w:rsidR="009E3500" w:rsidRPr="00D62471" w:rsidRDefault="009E3500" w:rsidP="009E35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   </w:t>
      </w:r>
      <w:r w:rsidRPr="00D624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Dítě je schopno zúčastnit se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adapta</w:t>
      </w:r>
      <w:r w:rsidR="00386CD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čního kurzu </w:t>
      </w:r>
      <w:r w:rsidR="004302A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primy </w:t>
      </w:r>
      <w:r w:rsidR="001D07D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2019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</w:t>
      </w:r>
    </w:p>
    <w:p w:rsidR="009E3500" w:rsidRPr="00D62471" w:rsidRDefault="009E3500" w:rsidP="009E350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247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Toto prohlášení nesmí být starší 1 den!</w:t>
      </w:r>
    </w:p>
    <w:p w:rsidR="009E3500" w:rsidRPr="00D62471" w:rsidRDefault="009E3500" w:rsidP="009E35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</w:t>
      </w:r>
      <w:r w:rsidRPr="00D624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Jsem si vědom (vědoma) právních následků, které by mě postihly, kdyby toto mé prohlášení bylo nepravdivé, zejména jsem si vědom (vědoma) toho, že bych se v takovém případě dopustil (dopustila) přestupku podle Vyhlášky Ministerstva zdravotnictví ČR č. 185/1990 </w:t>
      </w:r>
      <w:proofErr w:type="spellStart"/>
      <w:r w:rsidRPr="00D62471">
        <w:rPr>
          <w:rFonts w:ascii="Times New Roman" w:eastAsia="Times New Roman" w:hAnsi="Times New Roman" w:cs="Times New Roman"/>
          <w:sz w:val="24"/>
          <w:szCs w:val="24"/>
          <w:lang w:eastAsia="cs-CZ"/>
        </w:rPr>
        <w:t>Sb</w:t>
      </w:r>
      <w:proofErr w:type="spellEnd"/>
      <w:r w:rsidRPr="00D624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doplňku z roku 1992. </w:t>
      </w:r>
    </w:p>
    <w:p w:rsidR="009E3500" w:rsidRPr="00D62471" w:rsidRDefault="009E3500" w:rsidP="009E35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2471">
        <w:rPr>
          <w:rFonts w:ascii="Times New Roman" w:eastAsia="Times New Roman" w:hAnsi="Times New Roman" w:cs="Times New Roman"/>
          <w:sz w:val="24"/>
          <w:szCs w:val="24"/>
          <w:lang w:eastAsia="cs-CZ"/>
        </w:rPr>
        <w:t>Dítě je pojištěno u :</w:t>
      </w:r>
    </w:p>
    <w:p w:rsidR="009E3500" w:rsidRPr="00D62471" w:rsidRDefault="009E3500" w:rsidP="009E35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Případné zdravotní potíže, komplikace:</w:t>
      </w:r>
    </w:p>
    <w:p w:rsidR="009E3500" w:rsidRDefault="009E3500" w:rsidP="009E35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2471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9E3500" w:rsidRDefault="009E3500" w:rsidP="009E35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E3500" w:rsidRDefault="009E3500" w:rsidP="009E35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E3500" w:rsidRPr="00D62471" w:rsidRDefault="009E3500" w:rsidP="009E35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E3500" w:rsidRPr="00D62471" w:rsidRDefault="009E3500" w:rsidP="009E35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24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           </w:t>
      </w:r>
      <w:r w:rsidRPr="00D6247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Tento list odevzdejte při nástupu před odjezdem v obálce spolu s průkazem zdravotní pojišťovny a Posudkem o zdravotní způsobilosti k účasti na zotavovacích akci, škole v přírodě, sportovním soustředění a v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ýletech (má platnost 1 rok!!!).</w:t>
      </w:r>
      <w:r w:rsidRPr="00D6247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  Be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 těchto náležitostí se nemůže</w:t>
      </w:r>
      <w:r w:rsidRPr="00D6247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akce zúčastnit!!!</w:t>
      </w:r>
    </w:p>
    <w:p w:rsidR="009E3500" w:rsidRPr="00D62471" w:rsidRDefault="009E3500" w:rsidP="009E35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2471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9E3500" w:rsidRPr="00D62471" w:rsidRDefault="009E3500" w:rsidP="009E35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2471">
        <w:rPr>
          <w:rFonts w:ascii="Times New Roman" w:eastAsia="Times New Roman" w:hAnsi="Times New Roman" w:cs="Times New Roman"/>
          <w:sz w:val="24"/>
          <w:szCs w:val="24"/>
          <w:lang w:eastAsia="cs-CZ"/>
        </w:rPr>
        <w:t>V Praze d</w:t>
      </w:r>
      <w:r w:rsidR="001D07DA">
        <w:rPr>
          <w:rFonts w:ascii="Times New Roman" w:eastAsia="Times New Roman" w:hAnsi="Times New Roman" w:cs="Times New Roman"/>
          <w:sz w:val="24"/>
          <w:szCs w:val="24"/>
          <w:lang w:eastAsia="cs-CZ"/>
        </w:rPr>
        <w:t>ne :                        2019</w:t>
      </w:r>
      <w:bookmarkStart w:id="0" w:name="_GoBack"/>
      <w:bookmarkEnd w:id="0"/>
    </w:p>
    <w:p w:rsidR="009E3500" w:rsidRPr="00D62471" w:rsidRDefault="009E3500" w:rsidP="009E35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2471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9E3500" w:rsidRDefault="009E3500" w:rsidP="009E3500"/>
    <w:p w:rsidR="00DA0311" w:rsidRDefault="001D07DA"/>
    <w:sectPr w:rsidR="00DA0311" w:rsidSect="00CE73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500"/>
    <w:rsid w:val="001D07DA"/>
    <w:rsid w:val="002A51F7"/>
    <w:rsid w:val="00386CD0"/>
    <w:rsid w:val="004302A3"/>
    <w:rsid w:val="00676BD8"/>
    <w:rsid w:val="009E3500"/>
    <w:rsid w:val="00CE7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2B4C5"/>
  <w15:docId w15:val="{9DD43CFB-2DF0-4220-8806-69ACA129D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E3500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9CCB284A</Template>
  <TotalTime>1</TotalTime>
  <Pages>1</Pages>
  <Words>211</Words>
  <Characters>1247</Characters>
  <Application>Microsoft Office Word</Application>
  <DocSecurity>4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GEKOM</Company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Veselá Jarmila</dc:creator>
  <cp:lastModifiedBy>Veselá Jarmila</cp:lastModifiedBy>
  <cp:revision>2</cp:revision>
  <dcterms:created xsi:type="dcterms:W3CDTF">2019-05-31T11:16:00Z</dcterms:created>
  <dcterms:modified xsi:type="dcterms:W3CDTF">2019-05-31T11:16:00Z</dcterms:modified>
</cp:coreProperties>
</file>