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3C" w:rsidRDefault="000B1F3C" w:rsidP="000B1F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B1F3C" w:rsidTr="000B1F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3C" w:rsidRDefault="000B1F3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0B1F3C" w:rsidRDefault="000B1F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PROHLÁŠENÍ O ODPOVĚDNOSTI ZA ŠKODU</w:t>
            </w:r>
          </w:p>
          <w:p w:rsidR="000B1F3C" w:rsidRDefault="000B1F3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0B1F3C" w:rsidRDefault="000B1F3C" w:rsidP="000B1F3C">
      <w:pPr>
        <w:jc w:val="both"/>
        <w:rPr>
          <w:b/>
          <w:bCs/>
        </w:rPr>
      </w:pPr>
    </w:p>
    <w:p w:rsidR="000B1F3C" w:rsidRDefault="000B1F3C" w:rsidP="000B1F3C">
      <w:pPr>
        <w:jc w:val="both"/>
        <w:rPr>
          <w:b/>
          <w:bCs/>
        </w:rPr>
      </w:pPr>
    </w:p>
    <w:p w:rsidR="000B1F3C" w:rsidRDefault="000B1F3C" w:rsidP="000B1F3C">
      <w:pPr>
        <w:jc w:val="both"/>
      </w:pPr>
      <w:r>
        <w:rPr>
          <w:bCs/>
        </w:rPr>
        <w:t xml:space="preserve">  Tímto </w:t>
      </w:r>
      <w:r>
        <w:rPr>
          <w:b/>
          <w:bCs/>
        </w:rPr>
        <w:t>prohlašuji</w:t>
      </w:r>
      <w:r>
        <w:t>, že beru na vědomí odpovědnost za škodu, kterou způsobí moje dítě v průběhu úvodního soustředění primy v Jindřichově u Jablonce</w:t>
      </w:r>
      <w:r w:rsidR="00024315">
        <w:t xml:space="preserve"> nad Nisou, konaného v termínu 4. 9. 2019</w:t>
      </w:r>
      <w:r>
        <w:t xml:space="preserve"> -</w:t>
      </w:r>
      <w:r w:rsidR="00577C00">
        <w:t xml:space="preserve"> </w:t>
      </w:r>
      <w:r w:rsidR="00024315">
        <w:t>7. 9. 2019</w:t>
      </w:r>
      <w:r>
        <w:t xml:space="preserve">, které pořádá Gymnázium Elišky Krásnohorské, Ohradní 55, 140 00 Praha 4. Současně </w:t>
      </w:r>
      <w:r>
        <w:rPr>
          <w:b/>
        </w:rPr>
        <w:t>se</w:t>
      </w:r>
      <w:r>
        <w:t xml:space="preserve"> </w:t>
      </w:r>
      <w:r>
        <w:rPr>
          <w:b/>
        </w:rPr>
        <w:t>zavazuji</w:t>
      </w:r>
      <w:r>
        <w:t xml:space="preserve"> způsobenou škodu uhradit.</w:t>
      </w: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  <w:r>
        <w:rPr>
          <w:bCs/>
        </w:rPr>
        <w:t xml:space="preserve"> Rovněž </w:t>
      </w:r>
      <w:r>
        <w:rPr>
          <w:b/>
          <w:bCs/>
        </w:rPr>
        <w:t>beru na vědomí</w:t>
      </w:r>
      <w:r>
        <w:t>, že pokud se moje dítě dopustí závažného kázeňského přestupku, bude z úvodního soustředění vyloučeno bez nároků na vrácení peněz (ani jejich poměrné části)  a bude na náklady zákonného zástupce (zákonných zástupců) dopraveno do Prahy.</w:t>
      </w: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B1F3C" w:rsidRDefault="000B1F3C" w:rsidP="000B1F3C">
      <w:pPr>
        <w:jc w:val="both"/>
      </w:pPr>
      <w:r>
        <w:t xml:space="preserve">   Jméno a příjmení dítěte</w:t>
      </w:r>
      <w:r>
        <w:tab/>
      </w:r>
      <w:r>
        <w:tab/>
      </w:r>
      <w:r>
        <w:tab/>
      </w:r>
      <w:r>
        <w:tab/>
        <w:t xml:space="preserve">                  Rodné číslo dítěte</w:t>
      </w: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</w:p>
    <w:p w:rsidR="000B1F3C" w:rsidRDefault="000B1F3C" w:rsidP="000B1F3C">
      <w:pPr>
        <w:tabs>
          <w:tab w:val="left" w:leader="dot" w:pos="9072"/>
        </w:tabs>
        <w:jc w:val="both"/>
      </w:pPr>
      <w:r>
        <w:tab/>
      </w:r>
    </w:p>
    <w:p w:rsidR="000B1F3C" w:rsidRDefault="000B1F3C" w:rsidP="000B1F3C">
      <w:pPr>
        <w:tabs>
          <w:tab w:val="left" w:leader="dot" w:pos="9072"/>
        </w:tabs>
        <w:jc w:val="both"/>
      </w:pPr>
    </w:p>
    <w:p w:rsidR="000B1F3C" w:rsidRDefault="000B1F3C" w:rsidP="000B1F3C">
      <w:pPr>
        <w:tabs>
          <w:tab w:val="left" w:leader="dot" w:pos="9072"/>
        </w:tabs>
        <w:jc w:val="both"/>
      </w:pPr>
      <w:r>
        <w:tab/>
      </w:r>
    </w:p>
    <w:p w:rsidR="000B1F3C" w:rsidRDefault="000B1F3C" w:rsidP="000B1F3C">
      <w:pPr>
        <w:jc w:val="center"/>
      </w:pPr>
      <w:r>
        <w:t>Adresa trvalého pobytu dítěte</w:t>
      </w: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</w:p>
    <w:p w:rsidR="000B1F3C" w:rsidRDefault="000B1F3C" w:rsidP="000B1F3C">
      <w:pPr>
        <w:jc w:val="both"/>
      </w:pPr>
    </w:p>
    <w:p w:rsidR="000B1F3C" w:rsidRDefault="00024315" w:rsidP="000B1F3C">
      <w:pPr>
        <w:jc w:val="both"/>
      </w:pPr>
      <w:r>
        <w:t>V…………………… dne…………………2019</w:t>
      </w:r>
      <w:bookmarkStart w:id="0" w:name="_GoBack"/>
      <w:bookmarkEnd w:id="0"/>
      <w:r w:rsidR="000B1F3C">
        <w:t>.</w:t>
      </w:r>
    </w:p>
    <w:p w:rsidR="000B1F3C" w:rsidRDefault="000B1F3C" w:rsidP="000B1F3C">
      <w:pPr>
        <w:jc w:val="center"/>
      </w:pPr>
    </w:p>
    <w:p w:rsidR="000B1F3C" w:rsidRDefault="000B1F3C" w:rsidP="000B1F3C">
      <w:pPr>
        <w:jc w:val="center"/>
      </w:pPr>
    </w:p>
    <w:p w:rsidR="000B1F3C" w:rsidRDefault="000B1F3C" w:rsidP="000B1F3C">
      <w:pPr>
        <w:jc w:val="center"/>
      </w:pPr>
      <w:r>
        <w:t>………………………………</w:t>
      </w:r>
    </w:p>
    <w:p w:rsidR="000B1F3C" w:rsidRDefault="000B1F3C" w:rsidP="000B1F3C">
      <w:pPr>
        <w:jc w:val="center"/>
      </w:pPr>
      <w:r>
        <w:t>Jméno a příjmení zákonného zástupce dítěte</w:t>
      </w:r>
    </w:p>
    <w:p w:rsidR="000B1F3C" w:rsidRDefault="000B1F3C" w:rsidP="000B1F3C">
      <w:pPr>
        <w:jc w:val="center"/>
      </w:pPr>
    </w:p>
    <w:p w:rsidR="000B1F3C" w:rsidRDefault="000B1F3C" w:rsidP="000B1F3C">
      <w:pPr>
        <w:jc w:val="center"/>
      </w:pPr>
    </w:p>
    <w:p w:rsidR="000B1F3C" w:rsidRDefault="000B1F3C" w:rsidP="000B1F3C">
      <w:pPr>
        <w:jc w:val="center"/>
      </w:pPr>
      <w:r>
        <w:t>………………………………</w:t>
      </w:r>
    </w:p>
    <w:p w:rsidR="000B1F3C" w:rsidRDefault="000B1F3C" w:rsidP="000B1F3C">
      <w:pPr>
        <w:jc w:val="center"/>
      </w:pPr>
      <w:r>
        <w:t>Podpis zákonného zástupce dítěte</w:t>
      </w:r>
    </w:p>
    <w:p w:rsidR="000B1F3C" w:rsidRDefault="000B1F3C" w:rsidP="000B1F3C"/>
    <w:p w:rsidR="00DA0311" w:rsidRDefault="00024315"/>
    <w:sectPr w:rsidR="00DA0311" w:rsidSect="0088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C"/>
    <w:rsid w:val="00024315"/>
    <w:rsid w:val="000B1F3C"/>
    <w:rsid w:val="002A51F7"/>
    <w:rsid w:val="00577C00"/>
    <w:rsid w:val="00676BD8"/>
    <w:rsid w:val="008859F1"/>
    <w:rsid w:val="00AE6825"/>
    <w:rsid w:val="00E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FBD4"/>
  <w15:docId w15:val="{FA177BE3-7B08-4903-B0C4-D7D05C9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F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9CCB284A</Template>
  <TotalTime>0</TotalTime>
  <Pages>1</Pages>
  <Words>129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Jarmila</dc:creator>
  <cp:lastModifiedBy>Veselá Jarmila</cp:lastModifiedBy>
  <cp:revision>2</cp:revision>
  <cp:lastPrinted>2017-06-14T14:51:00Z</cp:lastPrinted>
  <dcterms:created xsi:type="dcterms:W3CDTF">2019-05-31T11:20:00Z</dcterms:created>
  <dcterms:modified xsi:type="dcterms:W3CDTF">2019-05-31T11:20:00Z</dcterms:modified>
</cp:coreProperties>
</file>