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00" w:rsidRPr="00D62471" w:rsidRDefault="009E3500" w:rsidP="009E3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6247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Písemné prohlášení zákonných zástupců dítěte</w:t>
      </w:r>
    </w:p>
    <w:p w:rsidR="009E3500" w:rsidRPr="00D62471" w:rsidRDefault="009E3500" w:rsidP="009E3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Písemné prohlášení zákonných zástupců dítěte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Prohlašuji, že ošetřující lékař nenařídil </w:t>
      </w:r>
      <w:proofErr w:type="gramStart"/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dítěti :</w:t>
      </w:r>
      <w:proofErr w:type="gramEnd"/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narozenému:                                        bytem: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     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ni jiným osobám, které s ním žijí ve společné domácnosti, změnu režimu, dítě nejeví známky akutního onemocnění (průjem, teplota apod.) a okresní hygienik ani ošetřující lékař mu nenařídil karanténní opatření. Není mi též známo, že v posledních dvou týdnech přišlo toto dítě do styku s osobami, které onemocněly přenosnou nemocí. Prohlašuji, že dítě nemá vši ani hnidy.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 je schopno zúčastnit 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adapta</w:t>
      </w:r>
      <w:r w:rsidR="007F2F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čního kurzu prvního ročníku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9E3500" w:rsidRPr="00D62471" w:rsidRDefault="009E3500" w:rsidP="009E3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Toto prohlášení nesmí být starší 1 den!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si vědom (vědoma) právních následků, které by mě postihly, kdyby toto mé prohlášení bylo nepravdivé, zejména jsem si vědom (vědoma) toho, že bych se v takovém případě dopustil (dopustila) přestupku podle Vyhlášky Ministerstva zdravotnictví ČR č. 185/1990 </w:t>
      </w:r>
      <w:proofErr w:type="spellStart"/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doplňku z roku 1992. 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je </w:t>
      </w:r>
      <w:proofErr w:type="gramStart"/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pojištěno u :</w:t>
      </w:r>
      <w:proofErr w:type="gramEnd"/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zdravotní potíže, komplikace:</w:t>
      </w:r>
    </w:p>
    <w:p w:rsidR="009E3500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3500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500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 </w:t>
      </w: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Tento list odevzdejte při nástupu před odjezdem v obálce spolu s průkazem zdravotní pojišťovny a Posudkem o zdravotní způsobilosti k účasti na zotavovacích akci, škole v přírodě, sportovním soustředění a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ýletech (má platnost 1 rok!!!).</w:t>
      </w: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 těchto náležitostí se nemůže</w:t>
      </w: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akce zúčastnit!!!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</w:t>
      </w:r>
      <w:r w:rsidR="007F2F23">
        <w:rPr>
          <w:rFonts w:ascii="Times New Roman" w:eastAsia="Times New Roman" w:hAnsi="Times New Roman" w:cs="Times New Roman"/>
          <w:sz w:val="24"/>
          <w:szCs w:val="24"/>
          <w:lang w:eastAsia="cs-CZ"/>
        </w:rPr>
        <w:t>ne :                        2019</w:t>
      </w:r>
      <w:bookmarkStart w:id="0" w:name="_GoBack"/>
      <w:bookmarkEnd w:id="0"/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3500" w:rsidRDefault="009E3500" w:rsidP="009E3500"/>
    <w:p w:rsidR="00DA0311" w:rsidRDefault="000C5770"/>
    <w:sectPr w:rsidR="00DA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00"/>
    <w:rsid w:val="002A51F7"/>
    <w:rsid w:val="00386CD0"/>
    <w:rsid w:val="00676BD8"/>
    <w:rsid w:val="007F2F23"/>
    <w:rsid w:val="009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855D"/>
  <w15:chartTrackingRefBased/>
  <w15:docId w15:val="{0714AB57-EEA1-4052-AE65-6A1E59C6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5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B61A245C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Jarmila</dc:creator>
  <cp:keywords/>
  <dc:description/>
  <cp:lastModifiedBy>Veselá Jarmila</cp:lastModifiedBy>
  <cp:revision>2</cp:revision>
  <dcterms:created xsi:type="dcterms:W3CDTF">2019-05-29T12:55:00Z</dcterms:created>
  <dcterms:modified xsi:type="dcterms:W3CDTF">2019-05-29T12:55:00Z</dcterms:modified>
</cp:coreProperties>
</file>